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C4" w:rsidRDefault="00DC3DC4" w:rsidP="00DC3DC4">
      <w:pPr>
        <w:tabs>
          <w:tab w:val="left" w:pos="1008"/>
        </w:tabs>
        <w:rPr>
          <w:sz w:val="28"/>
          <w:szCs w:val="28"/>
          <w:lang w:val="es-ES"/>
        </w:rPr>
      </w:pPr>
      <w:r w:rsidRPr="00DC3DC4">
        <w:drawing>
          <wp:inline distT="0" distB="0" distL="0" distR="0" wp14:anchorId="4B3E7738" wp14:editId="367070A4">
            <wp:extent cx="5850890" cy="305145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05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C4" w:rsidRDefault="00DC3DC4" w:rsidP="00DC3DC4">
      <w:pPr>
        <w:tabs>
          <w:tab w:val="left" w:pos="1008"/>
        </w:tabs>
        <w:rPr>
          <w:sz w:val="28"/>
          <w:szCs w:val="28"/>
          <w:lang w:val="es-ES"/>
        </w:rPr>
      </w:pPr>
      <w:r w:rsidRPr="00DC3DC4">
        <w:drawing>
          <wp:inline distT="0" distB="0" distL="0" distR="0" wp14:anchorId="3A75E39E" wp14:editId="57A9F146">
            <wp:extent cx="5850890" cy="2791831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79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C4" w:rsidRDefault="00DC3DC4" w:rsidP="00DC3DC4">
      <w:pPr>
        <w:rPr>
          <w:sz w:val="28"/>
          <w:szCs w:val="28"/>
          <w:lang w:val="es-ES"/>
        </w:rPr>
      </w:pPr>
    </w:p>
    <w:p w:rsidR="00DC3DC4" w:rsidRDefault="00DC3DC4" w:rsidP="00DC3DC4">
      <w:pPr>
        <w:rPr>
          <w:sz w:val="28"/>
          <w:szCs w:val="28"/>
          <w:lang w:val="es-ES"/>
        </w:rPr>
      </w:pPr>
    </w:p>
    <w:p w:rsidR="00DC3DC4" w:rsidRDefault="00DC3DC4" w:rsidP="00DC3DC4">
      <w:pPr>
        <w:rPr>
          <w:sz w:val="28"/>
          <w:szCs w:val="28"/>
          <w:lang w:val="es-ES"/>
        </w:rPr>
      </w:pPr>
      <w:r w:rsidRPr="00DC3DC4">
        <w:lastRenderedPageBreak/>
        <w:drawing>
          <wp:inline distT="0" distB="0" distL="0" distR="0" wp14:anchorId="22A5F6BF" wp14:editId="53F7C76A">
            <wp:extent cx="5850890" cy="3898285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8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C4" w:rsidRDefault="00DC3DC4" w:rsidP="00DC3DC4">
      <w:pPr>
        <w:rPr>
          <w:sz w:val="28"/>
          <w:szCs w:val="28"/>
          <w:lang w:val="es-ES"/>
        </w:rPr>
      </w:pPr>
    </w:p>
    <w:p w:rsidR="00DC3DC4" w:rsidRDefault="00DC3DC4" w:rsidP="00DC3DC4">
      <w:pPr>
        <w:rPr>
          <w:sz w:val="28"/>
          <w:szCs w:val="28"/>
          <w:lang w:val="es-ES"/>
        </w:rPr>
      </w:pPr>
      <w:r w:rsidRPr="00DC3DC4">
        <w:drawing>
          <wp:inline distT="0" distB="0" distL="0" distR="0" wp14:anchorId="064CE3BD" wp14:editId="4EC98587">
            <wp:extent cx="5850890" cy="1530233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53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C4" w:rsidRDefault="00DC3DC4" w:rsidP="00DC3DC4">
      <w:pPr>
        <w:rPr>
          <w:sz w:val="28"/>
          <w:szCs w:val="28"/>
          <w:lang w:val="es-ES"/>
        </w:rPr>
      </w:pPr>
      <w:r w:rsidRPr="00DC3DC4">
        <w:lastRenderedPageBreak/>
        <w:drawing>
          <wp:inline distT="0" distB="0" distL="0" distR="0" wp14:anchorId="13D07160" wp14:editId="3E9A3BA1">
            <wp:extent cx="5850890" cy="3468989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6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DC4" w:rsidRDefault="00DC3DC4" w:rsidP="00DC3DC4">
      <w:pPr>
        <w:rPr>
          <w:sz w:val="28"/>
          <w:szCs w:val="28"/>
          <w:lang w:val="es-ES"/>
        </w:rPr>
      </w:pPr>
    </w:p>
    <w:p w:rsidR="00DC3DC4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228A76B6" wp14:editId="34F8E0A9">
            <wp:extent cx="5850890" cy="153023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530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lastRenderedPageBreak/>
        <w:drawing>
          <wp:inline distT="0" distB="0" distL="0" distR="0" wp14:anchorId="48AE239F" wp14:editId="5B997216">
            <wp:extent cx="5850890" cy="2264191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6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234F24BF" wp14:editId="2E416BA9">
            <wp:extent cx="5850890" cy="616248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61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66C71A35" wp14:editId="7F45596A">
            <wp:extent cx="5850890" cy="3164327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16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lastRenderedPageBreak/>
        <w:drawing>
          <wp:inline distT="0" distB="0" distL="0" distR="0" wp14:anchorId="75A561C8" wp14:editId="64A53927">
            <wp:extent cx="5850890" cy="1689488"/>
            <wp:effectExtent l="0" t="0" r="0" b="635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68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2CCA60AC" wp14:editId="6AEB7229">
            <wp:extent cx="5850890" cy="362132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6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lastRenderedPageBreak/>
        <w:drawing>
          <wp:inline distT="0" distB="0" distL="0" distR="0" wp14:anchorId="6FC5E584" wp14:editId="1602DBDD">
            <wp:extent cx="5850890" cy="1994149"/>
            <wp:effectExtent l="0" t="0" r="0" b="635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9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166883C5" wp14:editId="4293D164">
            <wp:extent cx="5850890" cy="1954985"/>
            <wp:effectExtent l="0" t="0" r="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9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224D8182" wp14:editId="126E1D63">
            <wp:extent cx="5850890" cy="1062560"/>
            <wp:effectExtent l="0" t="0" r="0" b="444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0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0C5B00F3" wp14:editId="1A4013DD">
            <wp:extent cx="5850890" cy="1539349"/>
            <wp:effectExtent l="0" t="0" r="0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53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lastRenderedPageBreak/>
        <w:drawing>
          <wp:inline distT="0" distB="0" distL="0" distR="0" wp14:anchorId="684BCD2F" wp14:editId="3F0B755E">
            <wp:extent cx="5850890" cy="3010586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01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041BB8B6" wp14:editId="3689D351">
            <wp:extent cx="5850890" cy="2414769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414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drawing>
          <wp:inline distT="0" distB="0" distL="0" distR="0" wp14:anchorId="339B60B1" wp14:editId="6AD93798">
            <wp:extent cx="5850890" cy="613015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6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lastRenderedPageBreak/>
        <w:drawing>
          <wp:inline distT="0" distB="0" distL="0" distR="0" wp14:anchorId="442322E7" wp14:editId="12FECE63">
            <wp:extent cx="5850890" cy="5414968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541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Default="006F3CB8" w:rsidP="00DC3DC4">
      <w:pPr>
        <w:rPr>
          <w:sz w:val="28"/>
          <w:szCs w:val="28"/>
          <w:lang w:val="es-ES"/>
        </w:rPr>
      </w:pPr>
      <w:r w:rsidRPr="006F3CB8">
        <w:lastRenderedPageBreak/>
        <w:drawing>
          <wp:inline distT="0" distB="0" distL="0" distR="0" wp14:anchorId="6DA80734" wp14:editId="62293739">
            <wp:extent cx="5850890" cy="2341762"/>
            <wp:effectExtent l="0" t="0" r="0" b="190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34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F3CB8">
        <w:drawing>
          <wp:inline distT="0" distB="0" distL="0" distR="0" wp14:anchorId="0735F106" wp14:editId="3B6C2A7A">
            <wp:extent cx="5850890" cy="3453319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5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CB8" w:rsidRPr="00DC3DC4" w:rsidRDefault="006F3CB8" w:rsidP="00DC3DC4">
      <w:pPr>
        <w:rPr>
          <w:sz w:val="28"/>
          <w:szCs w:val="28"/>
          <w:lang w:val="es-ES"/>
        </w:rPr>
      </w:pPr>
    </w:p>
    <w:sectPr w:rsidR="006F3CB8" w:rsidRPr="00DC3DC4" w:rsidSect="00AB32E4">
      <w:headerReference w:type="default" r:id="rId30"/>
      <w:footerReference w:type="default" r:id="rId31"/>
      <w:pgSz w:w="12240" w:h="15840"/>
      <w:pgMar w:top="1946" w:right="1325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71" w:rsidRDefault="00372771" w:rsidP="002C36CD">
      <w:r>
        <w:separator/>
      </w:r>
    </w:p>
  </w:endnote>
  <w:endnote w:type="continuationSeparator" w:id="0">
    <w:p w:rsidR="00372771" w:rsidRDefault="00372771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499" w:rsidRDefault="00BE0499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</w:p>
  <w:p w:rsidR="00BE0499" w:rsidRDefault="00AB32E4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sz w:val="22"/>
        <w:szCs w:val="22"/>
        <w:lang w:val="es-AR" w:eastAsia="es-AR" w:bidi="ar-SA"/>
      </w:rPr>
      <w:drawing>
        <wp:inline distT="0" distB="0" distL="0" distR="0">
          <wp:extent cx="5850890" cy="88265"/>
          <wp:effectExtent l="0" t="0" r="0" b="6985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8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sz w:val="22"/>
        <w:szCs w:val="22"/>
        <w:lang w:val="es-ES"/>
      </w:rPr>
      <w:tab/>
    </w:r>
  </w:p>
  <w:p w:rsidR="002C36CD" w:rsidRPr="002C36CD" w:rsidRDefault="002C36CD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2C36CD" w:rsidRPr="002C36CD" w:rsidRDefault="002C36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71" w:rsidRDefault="00372771" w:rsidP="002C36CD">
      <w:r>
        <w:separator/>
      </w:r>
    </w:p>
  </w:footnote>
  <w:footnote w:type="continuationSeparator" w:id="0">
    <w:p w:rsidR="00372771" w:rsidRDefault="00372771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D" w:rsidRDefault="00AB32E4">
    <w:pPr>
      <w:pStyle w:val="Encabezado"/>
    </w:pPr>
    <w:r>
      <w:rPr>
        <w:noProof/>
        <w:lang w:eastAsia="es-AR"/>
      </w:rPr>
      <w:drawing>
        <wp:inline distT="0" distB="0" distL="0" distR="0" wp14:anchorId="1E6F4524" wp14:editId="2DBC2C54">
          <wp:extent cx="5850890" cy="1097915"/>
          <wp:effectExtent l="0" t="0" r="0" b="698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097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6CD" w:rsidRDefault="002C36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407B7"/>
    <w:multiLevelType w:val="hybridMultilevel"/>
    <w:tmpl w:val="3C9A3F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913B6"/>
    <w:multiLevelType w:val="singleLevel"/>
    <w:tmpl w:val="B2AC230A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2">
    <w:nsid w:val="6A9363E5"/>
    <w:multiLevelType w:val="hybridMultilevel"/>
    <w:tmpl w:val="4CFCC1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97A0C"/>
    <w:multiLevelType w:val="singleLevel"/>
    <w:tmpl w:val="DA302368"/>
    <w:lvl w:ilvl="0">
      <w:start w:val="1"/>
      <w:numFmt w:val="decimal"/>
      <w:lvlText w:val="%1º) - "/>
      <w:lvlJc w:val="left"/>
      <w:pPr>
        <w:tabs>
          <w:tab w:val="num" w:pos="595"/>
        </w:tabs>
        <w:ind w:left="595" w:hanging="595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99"/>
    <w:rsid w:val="000024C9"/>
    <w:rsid w:val="00005C0A"/>
    <w:rsid w:val="0002476B"/>
    <w:rsid w:val="000B17CA"/>
    <w:rsid w:val="000E41C2"/>
    <w:rsid w:val="00141CC6"/>
    <w:rsid w:val="00147C65"/>
    <w:rsid w:val="001E483F"/>
    <w:rsid w:val="002B0524"/>
    <w:rsid w:val="002C36CD"/>
    <w:rsid w:val="002D0508"/>
    <w:rsid w:val="00342131"/>
    <w:rsid w:val="00372771"/>
    <w:rsid w:val="003B7C08"/>
    <w:rsid w:val="003D635A"/>
    <w:rsid w:val="004059ED"/>
    <w:rsid w:val="004439A0"/>
    <w:rsid w:val="0047286C"/>
    <w:rsid w:val="004877FD"/>
    <w:rsid w:val="004C2DC1"/>
    <w:rsid w:val="00503A2D"/>
    <w:rsid w:val="005E28A2"/>
    <w:rsid w:val="005F2269"/>
    <w:rsid w:val="00605529"/>
    <w:rsid w:val="00620319"/>
    <w:rsid w:val="006B3F51"/>
    <w:rsid w:val="006D2C60"/>
    <w:rsid w:val="006F3CB8"/>
    <w:rsid w:val="007070C3"/>
    <w:rsid w:val="007468F5"/>
    <w:rsid w:val="007735A5"/>
    <w:rsid w:val="007D5F69"/>
    <w:rsid w:val="007E3642"/>
    <w:rsid w:val="00851286"/>
    <w:rsid w:val="008E2F33"/>
    <w:rsid w:val="00987E3B"/>
    <w:rsid w:val="009B6B9F"/>
    <w:rsid w:val="00A214F3"/>
    <w:rsid w:val="00AA0651"/>
    <w:rsid w:val="00AB32E4"/>
    <w:rsid w:val="00B9133D"/>
    <w:rsid w:val="00BA2167"/>
    <w:rsid w:val="00BA6F10"/>
    <w:rsid w:val="00BD17D7"/>
    <w:rsid w:val="00BE0499"/>
    <w:rsid w:val="00C310EA"/>
    <w:rsid w:val="00CE53B2"/>
    <w:rsid w:val="00D047AC"/>
    <w:rsid w:val="00D04D71"/>
    <w:rsid w:val="00D26C5D"/>
    <w:rsid w:val="00D6698A"/>
    <w:rsid w:val="00D85BC4"/>
    <w:rsid w:val="00D8778D"/>
    <w:rsid w:val="00DC0846"/>
    <w:rsid w:val="00DC3DC4"/>
    <w:rsid w:val="00DD122E"/>
    <w:rsid w:val="00DF306A"/>
    <w:rsid w:val="00EB0961"/>
    <w:rsid w:val="00EC3D58"/>
    <w:rsid w:val="00EE1CFA"/>
    <w:rsid w:val="00F33713"/>
    <w:rsid w:val="00F55D6F"/>
    <w:rsid w:val="00F56AE9"/>
    <w:rsid w:val="00F64017"/>
    <w:rsid w:val="00F8550D"/>
    <w:rsid w:val="00FC585F"/>
    <w:rsid w:val="00FE6BA2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E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59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77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Ttulo">
    <w:name w:val="Title"/>
    <w:basedOn w:val="Normal"/>
    <w:link w:val="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TtuloCar">
    <w:name w:val="Título Car"/>
    <w:basedOn w:val="Fuentedeprrafopredeter"/>
    <w:link w:val="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Subttulo">
    <w:name w:val="Subtitle"/>
    <w:basedOn w:val="Normal"/>
    <w:link w:val="SubttuloCar"/>
    <w:qFormat/>
    <w:rsid w:val="00BE0499"/>
    <w:pPr>
      <w:jc w:val="center"/>
      <w:outlineLvl w:val="0"/>
    </w:pPr>
    <w:rPr>
      <w:b/>
      <w:u w:val="single"/>
    </w:rPr>
  </w:style>
  <w:style w:type="character" w:customStyle="1" w:styleId="SubttuloCar">
    <w:name w:val="Subtítulo Car"/>
    <w:basedOn w:val="Fuentedeprrafopredeter"/>
    <w:link w:val="Subttulo"/>
    <w:rsid w:val="00BE0499"/>
    <w:rPr>
      <w:rFonts w:ascii="Times New Roman" w:eastAsia="Times New Roman" w:hAnsi="Times New Roman" w:cs="Times New Roman"/>
      <w:b/>
      <w:sz w:val="20"/>
      <w:szCs w:val="20"/>
      <w:u w:val="single"/>
      <w:lang w:val="es-ES" w:eastAsia="es-ES"/>
    </w:rPr>
  </w:style>
  <w:style w:type="paragraph" w:styleId="Textoindependiente">
    <w:name w:val="Body Text"/>
    <w:basedOn w:val="Normal"/>
    <w:link w:val="TextoindependienteCar"/>
    <w:rsid w:val="00BE0499"/>
    <w:pPr>
      <w:spacing w:line="48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BE049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59E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059E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059E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26C5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26C5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77F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D8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qFormat/>
    <w:rsid w:val="00C310EA"/>
    <w:pPr>
      <w:ind w:left="720"/>
    </w:pPr>
  </w:style>
  <w:style w:type="paragraph" w:styleId="Prrafodelista">
    <w:name w:val="List Paragraph"/>
    <w:basedOn w:val="Normal"/>
    <w:uiPriority w:val="34"/>
    <w:qFormat/>
    <w:rsid w:val="00503A2D"/>
    <w:pPr>
      <w:ind w:left="720"/>
      <w:contextualSpacing/>
    </w:pPr>
  </w:style>
  <w:style w:type="paragraph" w:styleId="Direccinsobre">
    <w:name w:val="envelope address"/>
    <w:basedOn w:val="Normal"/>
    <w:uiPriority w:val="99"/>
    <w:unhideWhenUsed/>
    <w:rsid w:val="003D635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3D635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B2AD-5D1F-4BBA-9358-6104F05C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0</TotalTime>
  <Pages>9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2017-07-27T15:36:00Z</cp:lastPrinted>
  <dcterms:created xsi:type="dcterms:W3CDTF">2017-11-28T15:27:00Z</dcterms:created>
  <dcterms:modified xsi:type="dcterms:W3CDTF">2017-11-28T15:27:00Z</dcterms:modified>
</cp:coreProperties>
</file>